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786.22699pt;margin-top:56.693001pt;width:.1pt;height:481.89pt;mso-position-horizontal-relative:page;mso-position-vertical-relative:page;z-index:-481" coordorigin="15725,1134" coordsize="2,9638">
            <v:shape style="position:absolute;left:15725;top:1134;width:2;height:9638" coordorigin="15725,1134" coordsize="0,9638" path="m15725,1134l15725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55.692902pt;width:14pt;height:97.892484pt;mso-position-horizontal-relative:page;mso-position-vertical-relative:page;z-index:-47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206.443619pt;width:14pt;height:185.260169pt;mso-position-horizontal-relative:page;mso-position-vertical-relative:page;z-index:-47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445.644897pt;width:14pt;height:93.943464pt;mso-position-horizontal-relative:page;mso-position-vertical-relative:page;z-index:-47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92"/>
                    </w:rPr>
                    <w:t>6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7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59" w:lineRule="auto"/>
        <w:ind w:left="570" w:right="1175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869499pt;margin-top:26.96427pt;width:660.877pt;height:370.7915pt;mso-position-horizontal-relative:page;mso-position-vertical-relative:paragraph;z-index:-48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3187" w:type="dxa"/>
                        <w:tcBorders>
                          <w:top w:val="single" w:sz="4.388" w:space="0" w:color="008000"/>
                          <w:bottom w:val="single" w:sz="5.152" w:space="0" w:color="008000"/>
                          <w:left w:val="single" w:sz="5.152" w:space="0" w:color="008000"/>
                          <w:right w:val="single" w:sz="5.152" w:space="0" w:color="008000"/>
                        </w:tcBorders>
                        <w:shd w:val="clear" w:color="auto" w:fill="008000"/>
                      </w:tcPr>
                      <w:p>
                        <w:pPr>
                          <w:spacing w:before="62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1: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4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94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94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2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72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8000"/>
                          <w:bottom w:val="single" w:sz="5.152" w:space="0" w:color="008000"/>
                          <w:left w:val="single" w:sz="5.152" w:space="0" w:color="008000"/>
                          <w:right w:val="single" w:sz="5.152" w:space="0" w:color="008000"/>
                        </w:tcBorders>
                      </w:tcPr>
                      <w:p>
                        <w:pPr>
                          <w:spacing w:before="67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4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5"/>
                            <w:w w:val="8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cicl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0"/>
                            <w:w w:val="10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9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9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3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8000"/>
                          <w:bottom w:val="single" w:sz="5.152" w:space="0" w:color="008000"/>
                          <w:left w:val="single" w:sz="5.152" w:space="0" w:color="008000"/>
                          <w:right w:val="single" w:sz="5.152" w:space="0" w:color="008000"/>
                        </w:tcBorders>
                        <w:shd w:val="clear" w:color="auto" w:fill="008000"/>
                      </w:tcPr>
                      <w:p>
                        <w:pPr>
                          <w:spacing w:before="62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2: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hu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7"/>
                          </w:rPr>
                          <w:t>lu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7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7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31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8000"/>
                          <w:bottom w:val="single" w:sz="5.152" w:space="0" w:color="008000"/>
                          <w:left w:val="single" w:sz="5.152" w:space="0" w:color="008000"/>
                          <w:right w:val="single" w:sz="5.152" w:space="0" w:color="008000"/>
                        </w:tcBorders>
                      </w:tcPr>
                      <w:p>
                        <w:pPr>
                          <w:spacing w:before="67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9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1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é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6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0"/>
                            <w:w w:val="10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9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8000"/>
                          <w:bottom w:val="single" w:sz="5.152" w:space="0" w:color="008000"/>
                          <w:left w:val="single" w:sz="5.152" w:space="0" w:color="008000"/>
                          <w:right w:val="single" w:sz="5.152" w:space="0" w:color="008000"/>
                        </w:tcBorders>
                        <w:shd w:val="clear" w:color="auto" w:fill="008000"/>
                      </w:tcPr>
                      <w:p>
                        <w:pPr>
                          <w:spacing w:before="62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3: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81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13" w:hRule="exact"/>
                    </w:trPr>
                    <w:tc>
                      <w:tcPr>
                        <w:tcW w:w="13187" w:type="dxa"/>
                        <w:tcBorders>
                          <w:top w:val="single" w:sz="5.152" w:space="0" w:color="008000"/>
                          <w:bottom w:val="single" w:sz="4.388" w:space="0" w:color="008000"/>
                          <w:left w:val="single" w:sz="5.152" w:space="0" w:color="008000"/>
                          <w:right w:val="single" w:sz="5.152" w:space="0" w:color="008000"/>
                        </w:tcBorders>
                      </w:tcPr>
                      <w:p>
                        <w:pPr>
                          <w:spacing w:before="67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ú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9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2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9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2"/>
          <w:w w:val="10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footer="480" w:top="1100" w:bottom="660" w:left="1040" w:right="1920"/>
          <w:footerReference w:type="odd" r:id="rId5"/>
          <w:type w:val="continuous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63013pt;margin-top:56.693001pt;width:.1pt;height:481.89pt;mso-position-horizontal-relative:page;mso-position-vertical-relative:page;z-index:-476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55.692902pt;width:14pt;height:97.0976pt;mso-position-horizontal-relative:page;mso-position-vertical-relative:page;z-index:-47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68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206.443619pt;width:14pt;height:185.283209pt;mso-position-horizontal-relative:page;mso-position-vertical-relative:page;z-index:-47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444.573547pt;width:14pt;height:95.014825pt;mso-position-horizontal-relative:page;mso-position-vertical-relative:page;z-index:-47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75.125008" w:type="dxa"/>
      </w:tblPr>
      <w:tblGrid/>
      <w:tr>
        <w:trPr>
          <w:trHeight w:val="2282" w:hRule="exact"/>
        </w:trPr>
        <w:tc>
          <w:tcPr>
            <w:tcW w:w="13186" w:type="dxa"/>
            <w:tcBorders>
              <w:top w:val="single" w:sz="3.66" w:space="0" w:color="008000"/>
              <w:bottom w:val="single" w:sz="5.152" w:space="0" w:color="008000"/>
              <w:left w:val="single" w:sz="6.964" w:space="0" w:color="008000"/>
              <w:right w:val="single" w:sz="6.236" w:space="0" w:color="008000"/>
            </w:tcBorders>
          </w:tcPr>
          <w:p>
            <w:pPr>
              <w:spacing w:before="67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6" w:type="dxa"/>
            <w:tcBorders>
              <w:top w:val="single" w:sz="5.152" w:space="0" w:color="008000"/>
              <w:bottom w:val="single" w:sz="5.152" w:space="0" w:color="008000"/>
              <w:left w:val="single" w:sz="6.964" w:space="0" w:color="008000"/>
              <w:right w:val="single" w:sz="6.236" w:space="0" w:color="008000"/>
            </w:tcBorders>
            <w:shd w:val="clear" w:color="auto" w:fill="008000"/>
          </w:tcPr>
          <w:p>
            <w:pPr>
              <w:spacing w:before="62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gí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636" w:hRule="exact"/>
        </w:trPr>
        <w:tc>
          <w:tcPr>
            <w:tcW w:w="13186" w:type="dxa"/>
            <w:tcBorders>
              <w:top w:val="single" w:sz="5.152" w:space="0" w:color="008000"/>
              <w:bottom w:val="single" w:sz="5.152" w:space="0" w:color="008000"/>
              <w:left w:val="single" w:sz="6.964" w:space="0" w:color="008000"/>
              <w:right w:val="single" w:sz="6.236" w:space="0" w:color="008000"/>
            </w:tcBorders>
          </w:tcPr>
          <w:p>
            <w:pPr>
              <w:spacing w:before="67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186" w:type="dxa"/>
            <w:tcBorders>
              <w:top w:val="single" w:sz="5.152" w:space="0" w:color="008000"/>
              <w:bottom w:val="single" w:sz="5.152" w:space="0" w:color="008000"/>
              <w:left w:val="single" w:sz="6.964" w:space="0" w:color="008000"/>
              <w:right w:val="single" w:sz="6.236" w:space="0" w:color="008000"/>
            </w:tcBorders>
            <w:shd w:val="clear" w:color="auto" w:fill="008000"/>
          </w:tcPr>
          <w:p>
            <w:pPr>
              <w:spacing w:before="66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5: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gí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bje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196" w:hRule="exact"/>
        </w:trPr>
        <w:tc>
          <w:tcPr>
            <w:tcW w:w="13186" w:type="dxa"/>
            <w:tcBorders>
              <w:top w:val="single" w:sz="5.152" w:space="0" w:color="008000"/>
              <w:bottom w:val="single" w:sz="5.116" w:space="0" w:color="008000"/>
              <w:left w:val="single" w:sz="6.964" w:space="0" w:color="008000"/>
              <w:right w:val="single" w:sz="6.236" w:space="0" w:color="008000"/>
            </w:tcBorders>
          </w:tcPr>
          <w:p>
            <w:pPr>
              <w:spacing w:before="67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0" w:top="700" w:bottom="280" w:left="1020" w:right="1920"/>
          <w:headerReference w:type="even" r:id="rId6"/>
          <w:headerReference w:type="odd" r:id="rId7"/>
          <w:footerReference w:type="even" r:id="rId8"/>
          <w:pgSz w:w="16840" w:h="11900" w:orient="landscape"/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786.22699pt;margin-top:56.693001pt;width:.1pt;height:481.89pt;mso-position-horizontal-relative:page;mso-position-vertical-relative:page;z-index:-472" coordorigin="15725,1134" coordsize="2,9638">
            <v:shape style="position:absolute;left:15725;top:1134;width:2;height:9638" coordorigin="15725,1134" coordsize="0,9638" path="m15725,1134l15725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55.692902pt;width:14pt;height:97.892484pt;mso-position-horizontal-relative:page;mso-position-vertical-relative:page;z-index:-47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206.443619pt;width:14pt;height:185.260169pt;mso-position-horizontal-relative:page;mso-position-vertical-relative:page;z-index:-47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445.368408pt;width:14pt;height:94.208424pt;mso-position-horizontal-relative:page;mso-position-vertical-relative:page;z-index:-46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69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57.389984" w:type="dxa"/>
      </w:tblPr>
      <w:tblGrid/>
      <w:tr>
        <w:trPr>
          <w:trHeight w:val="325" w:hRule="exact"/>
        </w:trPr>
        <w:tc>
          <w:tcPr>
            <w:tcW w:w="13187" w:type="dxa"/>
            <w:tcBorders>
              <w:top w:val="single" w:sz="3.668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3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ie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4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94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37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hu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lu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284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5" w:right="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9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414" w:hRule="exact"/>
        </w:trPr>
        <w:tc>
          <w:tcPr>
            <w:tcW w:w="13187" w:type="dxa"/>
            <w:tcBorders>
              <w:top w:val="single" w:sz="5.152" w:space="0" w:color="008000"/>
              <w:bottom w:val="single" w:sz="5.108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44" w:footer="480" w:top="2160" w:bottom="660" w:left="1040" w:right="1920"/>
          <w:headerReference w:type="odd" r:id="rId9"/>
          <w:headerReference w:type="even" r:id="rId10"/>
          <w:footerReference w:type="odd" r:id="rId11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465027pt;margin-top:56.693001pt;width:.1pt;height:481.89pt;mso-position-horizontal-relative:page;mso-position-vertical-relative:page;z-index:-468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7168pt;margin-top:55.692902pt;width:14pt;height:97.0976pt;mso-position-horizontal-relative:page;mso-position-vertical-relative:page;z-index:-46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70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7168pt;margin-top:206.443619pt;width:14pt;height:185.283209pt;mso-position-horizontal-relative:page;mso-position-vertical-relative:page;z-index:-46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7168pt;margin-top:444.573547pt;width:14pt;height:95.014825pt;mso-position-horizontal-relative:page;mso-position-vertical-relative:page;z-index:-46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77.430" w:type="dxa"/>
      </w:tblPr>
      <w:tblGrid/>
      <w:tr>
        <w:trPr>
          <w:trHeight w:val="2717" w:hRule="exact"/>
        </w:trPr>
        <w:tc>
          <w:tcPr>
            <w:tcW w:w="13187" w:type="dxa"/>
            <w:tcBorders>
              <w:top w:val="single" w:sz="3.668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cicl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3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gí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37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5: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gí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bje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196" w:hRule="exact"/>
        </w:trPr>
        <w:tc>
          <w:tcPr>
            <w:tcW w:w="13187" w:type="dxa"/>
            <w:tcBorders>
              <w:top w:val="single" w:sz="5.152" w:space="0" w:color="008000"/>
              <w:bottom w:val="single" w:sz="5.116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0" w:header="463" w:top="700" w:bottom="280" w:left="1020" w:right="1920"/>
          <w:footerReference w:type="even" r:id="rId12"/>
          <w:pgSz w:w="16840" w:h="11900" w:orient="landscape"/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786.229004pt;margin-top:56.693001pt;width:.1pt;height:481.89pt;mso-position-horizontal-relative:page;mso-position-vertical-relative:page;z-index:-464" coordorigin="15725,1134" coordsize="2,9638">
            <v:shape style="position:absolute;left:15725;top:1134;width:2;height:9638" coordorigin="15725,1134" coordsize="0,9638" path="m15725,1134l15725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11023pt;margin-top:55.692902pt;width:14pt;height:97.892484pt;mso-position-horizontal-relative:page;mso-position-vertical-relative:page;z-index:-46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11023pt;margin-top:206.443619pt;width:14pt;height:185.260169pt;mso-position-horizontal-relative:page;mso-position-vertical-relative:page;z-index:-46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11023pt;margin-top:445.852264pt;width:14pt;height:93.736104pt;mso-position-horizontal-relative:page;mso-position-vertical-relative:page;z-index:-46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7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50.750008" w:type="dxa"/>
      </w:tblPr>
      <w:tblGrid/>
      <w:tr>
        <w:trPr>
          <w:trHeight w:val="325" w:hRule="exact"/>
        </w:trPr>
        <w:tc>
          <w:tcPr>
            <w:tcW w:w="13187" w:type="dxa"/>
            <w:tcBorders>
              <w:top w:val="single" w:sz="3.668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3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ie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4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94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589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5" w:right="31"/>
              <w:jc w:val="left"/>
              <w:tabs>
                <w:tab w:pos="112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hu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lu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7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13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9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944" w:footer="480" w:top="2160" w:bottom="660" w:left="1040" w:right="1920"/>
          <w:headerReference w:type="odd" r:id="rId13"/>
          <w:headerReference w:type="even" r:id="rId14"/>
          <w:footerReference w:type="odd" r:id="rId15"/>
          <w:pgSz w:w="16840" w:h="11900" w:orient="landscape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786.463013pt;margin-top:56.693001pt;width:.1pt;height:481.89pt;mso-position-horizontal-relative:page;mso-position-vertical-relative:page;z-index:-460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55.692902pt;width:14pt;height:96.72896pt;mso-position-horizontal-relative:page;mso-position-vertical-relative:page;z-index:-45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92"/>
                    </w:rPr>
                    <w:t>7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206.443619pt;width:14pt;height:185.283209pt;mso-position-horizontal-relative:page;mso-position-vertical-relative:page;z-index:-45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444.573547pt;width:14pt;height:95.014825pt;mso-position-horizontal-relative:page;mso-position-vertical-relative:page;z-index:-45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95.530014" w:type="dxa"/>
      </w:tblPr>
      <w:tblGrid/>
      <w:tr>
        <w:trPr>
          <w:trHeight w:val="322" w:hRule="exact"/>
        </w:trPr>
        <w:tc>
          <w:tcPr>
            <w:tcW w:w="13187" w:type="dxa"/>
            <w:tcBorders>
              <w:top w:val="single" w:sz="5.152" w:space="0" w:color="008000"/>
              <w:bottom w:val="single" w:sz="8.87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2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146" w:hRule="exact"/>
        </w:trPr>
        <w:tc>
          <w:tcPr>
            <w:tcW w:w="13187" w:type="dxa"/>
            <w:tcBorders>
              <w:top w:val="single" w:sz="8.87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54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1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9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49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9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3187" w:type="dxa"/>
            <w:tcBorders>
              <w:top w:val="single" w:sz="5.152" w:space="0" w:color="008000"/>
              <w:bottom w:val="single" w:sz="5.152" w:space="0" w:color="008000"/>
              <w:left w:val="single" w:sz="5.152" w:space="0" w:color="008000"/>
              <w:right w:val="single" w:sz="5.152" w:space="0" w:color="008000"/>
            </w:tcBorders>
            <w:shd w:val="clear" w:color="auto" w:fill="008000"/>
          </w:tcPr>
          <w:p>
            <w:pPr>
              <w:spacing w:before="62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5: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1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gí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bje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79" w:hRule="exact"/>
        </w:trPr>
        <w:tc>
          <w:tcPr>
            <w:tcW w:w="13187" w:type="dxa"/>
            <w:tcBorders>
              <w:top w:val="single" w:sz="5.152" w:space="0" w:color="008000"/>
              <w:bottom w:val="single" w:sz="5.116" w:space="0" w:color="008000"/>
              <w:left w:val="single" w:sz="5.152" w:space="0" w:color="008000"/>
              <w:right w:val="single" w:sz="5.152" w:space="0" w:color="008000"/>
            </w:tcBorders>
          </w:tcPr>
          <w:p>
            <w:pPr>
              <w:spacing w:before="67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sectPr>
      <w:pgMar w:footer="0" w:header="463" w:top="700" w:bottom="280" w:left="1020" w:right="1900"/>
      <w:footerReference w:type="even" r:id="rId16"/>
      <w:pgSz w:w="16840" w:h="1190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1301pt;margin-top:560.021301pt;width:49.343754pt;height:14pt;mso-position-horizontal-relative:page;mso-position-vertical-relative:page;z-index:-481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1301pt;margin-top:560.021301pt;width:49.343754pt;height:14pt;mso-position-horizontal-relative:page;mso-position-vertical-relative:page;z-index:-476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32pt;margin-top:560.021301pt;width:49.343754pt;height:14pt;mso-position-horizontal-relative:page;mso-position-vertical-relative:page;z-index:-473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35098pt;margin-top:22.147207pt;width:49.343754pt;height:14pt;mso-position-horizontal-relative:page;mso-position-vertical-relative:page;z-index:-480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508698pt;margin-top:96.21843pt;width:67.518232pt;height:12.87620pt;mso-position-horizontal-relative:page;mso-position-vertical-relative:page;z-index:-47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9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5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5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lo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508698pt;margin-top:96.21843pt;width:67.518232pt;height:12.87620pt;mso-position-horizontal-relative:page;mso-position-vertical-relative:page;z-index:-47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9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5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5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lo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37002pt;margin-top:22.147207pt;width:49.343754pt;height:14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510597pt;margin-top:96.21843pt;width:57.457746pt;height:12.87620pt;mso-position-horizontal-relative:page;mso-position-vertical-relative:page;z-index:-47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4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1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-1"/>
                    <w:w w:val="101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2"/>
                    <w:w w:val="101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1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35098pt;margin-top:22.147207pt;width:49.343754pt;height:14pt;mso-position-horizontal-relative:page;mso-position-vertical-relative:page;z-index:-474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2016-12-10T16:46:57Z</dcterms:created>
  <dcterms:modified xsi:type="dcterms:W3CDTF">2016-12-10T16:46:57Z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2016-12-10T00:00:00Z</vt:filetime>
  </property>
</Properties>
</file>